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87AE" w14:textId="77777777" w:rsidR="00AE4CB9" w:rsidRDefault="00BA59F6" w:rsidP="00601B11">
      <w:pPr>
        <w:pStyle w:val="Ttulo1"/>
        <w:spacing w:after="0"/>
      </w:pPr>
      <w:r>
        <w:t xml:space="preserve">Material de </w:t>
      </w:r>
      <w:proofErr w:type="spellStart"/>
      <w:r>
        <w:t>apoyo</w:t>
      </w:r>
      <w:proofErr w:type="spellEnd"/>
      <w:r>
        <w:t xml:space="preserve"> de </w:t>
      </w:r>
      <w:proofErr w:type="spellStart"/>
      <w:r>
        <w:t>Lengua</w:t>
      </w:r>
      <w:proofErr w:type="spellEnd"/>
      <w:r>
        <w:t xml:space="preserve"> Castellana y Lite</w:t>
      </w:r>
      <w:r w:rsidR="00AE4CB9">
        <w:t>ratura</w:t>
      </w:r>
    </w:p>
    <w:p w14:paraId="51F678CA" w14:textId="7784BA84" w:rsidR="007776DC" w:rsidRDefault="00AE4CB9" w:rsidP="007776DC">
      <w:pPr>
        <w:pStyle w:val="Ttulo1"/>
        <w:spacing w:before="0" w:after="0"/>
      </w:pPr>
      <w:r>
        <w:t xml:space="preserve">2P </w:t>
      </w:r>
      <w:r w:rsidR="00601B11">
        <w:t>–</w:t>
      </w:r>
      <w:r>
        <w:t xml:space="preserve"> 2023</w:t>
      </w:r>
    </w:p>
    <w:p w14:paraId="3A14EF36" w14:textId="70CF49D9" w:rsidR="00B353AC" w:rsidRDefault="002B5C31" w:rsidP="00845FBE">
      <w:pPr>
        <w:pStyle w:val="Ttulo1"/>
        <w:spacing w:before="0"/>
      </w:pPr>
      <w:proofErr w:type="spellStart"/>
      <w:r>
        <w:t>Grado</w:t>
      </w:r>
      <w:proofErr w:type="spellEnd"/>
      <w:r>
        <w:t xml:space="preserve"> </w:t>
      </w:r>
      <w:proofErr w:type="spellStart"/>
      <w:r w:rsidR="004B408B">
        <w:t>Undécimo</w:t>
      </w:r>
      <w:proofErr w:type="spellEnd"/>
    </w:p>
    <w:p w14:paraId="5E1B9218" w14:textId="6EDBEB1D" w:rsidR="0005392B" w:rsidRDefault="002B5C31" w:rsidP="002B5C31">
      <w:pPr>
        <w:jc w:val="both"/>
      </w:pPr>
      <w:r w:rsidRPr="4A5F76CD">
        <w:rPr>
          <w:lang w:val="es-ES"/>
        </w:rPr>
        <w:t>Para profundizar en el tema de</w:t>
      </w:r>
      <w:r w:rsidR="004B408B">
        <w:rPr>
          <w:lang w:val="es-ES"/>
        </w:rPr>
        <w:t>l relato distópico</w:t>
      </w:r>
      <w:r w:rsidR="00DD2EE5" w:rsidRPr="4A5F76CD">
        <w:rPr>
          <w:lang w:val="es-ES"/>
        </w:rPr>
        <w:t>, recomendamos</w:t>
      </w:r>
      <w:r w:rsidR="00845FBE" w:rsidRPr="4A5F76CD">
        <w:rPr>
          <w:lang w:val="es-ES"/>
        </w:rPr>
        <w:t xml:space="preserve"> realizar</w:t>
      </w:r>
      <w:r w:rsidR="00F31F35" w:rsidRPr="4A5F76CD">
        <w:rPr>
          <w:lang w:val="es-ES"/>
        </w:rPr>
        <w:t xml:space="preserve"> la</w:t>
      </w:r>
      <w:r w:rsidR="00845FBE" w:rsidRPr="4A5F76CD">
        <w:rPr>
          <w:lang w:val="es-ES"/>
        </w:rPr>
        <w:t xml:space="preserve"> interactividad </w:t>
      </w:r>
      <w:r w:rsidR="00DF6BFE" w:rsidRPr="4A5F76CD">
        <w:rPr>
          <w:lang w:val="es-ES"/>
        </w:rPr>
        <w:t>alojada en el sitio web edpuzzle.com</w:t>
      </w:r>
      <w:r w:rsidR="006941E1" w:rsidRPr="4A5F76CD">
        <w:rPr>
          <w:lang w:val="es-ES"/>
        </w:rPr>
        <w:t xml:space="preserve">, </w:t>
      </w:r>
      <w:r w:rsidR="001914E5" w:rsidRPr="4A5F76CD">
        <w:rPr>
          <w:lang w:val="es-ES"/>
        </w:rPr>
        <w:t>cuyo enlace aparece en el presente documento</w:t>
      </w:r>
      <w:r w:rsidR="0005392B" w:rsidRPr="4A5F76CD">
        <w:rPr>
          <w:lang w:val="es-ES"/>
        </w:rPr>
        <w:t xml:space="preserve">, para lo cual debes </w:t>
      </w:r>
      <w:r w:rsidRPr="4A5F76CD">
        <w:rPr>
          <w:lang w:val="es-ES"/>
        </w:rPr>
        <w:t>copiar y pegar en el navegador el enlace que aparece al final de esta p</w:t>
      </w:r>
      <w:r w:rsidR="65B20BE2" w:rsidRPr="4A5F76CD">
        <w:rPr>
          <w:lang w:val="es-ES"/>
        </w:rPr>
        <w:t>á</w:t>
      </w:r>
      <w:r w:rsidRPr="4A5F76CD">
        <w:rPr>
          <w:lang w:val="es-ES"/>
        </w:rPr>
        <w:t>gina</w:t>
      </w:r>
      <w:r w:rsidR="005E74AD" w:rsidRPr="4A5F76CD">
        <w:rPr>
          <w:lang w:val="es-ES"/>
        </w:rPr>
        <w:t xml:space="preserve"> (o hacer </w:t>
      </w:r>
      <w:proofErr w:type="spellStart"/>
      <w:proofErr w:type="gramStart"/>
      <w:r w:rsidR="005E74AD" w:rsidRPr="4A5F76CD">
        <w:rPr>
          <w:lang w:val="es-ES"/>
        </w:rPr>
        <w:t>click</w:t>
      </w:r>
      <w:proofErr w:type="spellEnd"/>
      <w:proofErr w:type="gramEnd"/>
      <w:r w:rsidR="005E74AD" w:rsidRPr="4A5F76CD">
        <w:rPr>
          <w:lang w:val="es-ES"/>
        </w:rPr>
        <w:t xml:space="preserve"> sobre este)</w:t>
      </w:r>
      <w:r w:rsidRPr="4A5F76CD">
        <w:rPr>
          <w:lang w:val="es-ES"/>
        </w:rPr>
        <w:t xml:space="preserve"> y</w:t>
      </w:r>
      <w:r w:rsidR="00432BF9" w:rsidRPr="4A5F76CD">
        <w:rPr>
          <w:lang w:val="es-ES"/>
        </w:rPr>
        <w:t>,</w:t>
      </w:r>
      <w:r w:rsidRPr="4A5F76CD">
        <w:rPr>
          <w:lang w:val="es-ES"/>
        </w:rPr>
        <w:t xml:space="preserve"> una vez allí,</w:t>
      </w:r>
      <w:r w:rsidR="00432BF9" w:rsidRPr="4A5F76CD">
        <w:rPr>
          <w:lang w:val="es-ES"/>
        </w:rPr>
        <w:t xml:space="preserve"> identificarte</w:t>
      </w:r>
      <w:r w:rsidR="00905031" w:rsidRPr="4A5F76CD">
        <w:rPr>
          <w:lang w:val="es-ES"/>
        </w:rPr>
        <w:t xml:space="preserve">, antes de </w:t>
      </w:r>
      <w:r w:rsidR="00512A7B" w:rsidRPr="4A5F76CD">
        <w:rPr>
          <w:lang w:val="es-ES"/>
        </w:rPr>
        <w:t>comenzar, escribiendo</w:t>
      </w:r>
      <w:r w:rsidR="00B67C08" w:rsidRPr="4A5F76CD">
        <w:rPr>
          <w:lang w:val="es-ES"/>
        </w:rPr>
        <w:t xml:space="preserve"> tus nombres y apellidos completos y el curso al cual perteneces</w:t>
      </w:r>
      <w:r w:rsidR="00496A06" w:rsidRPr="4A5F76CD">
        <w:rPr>
          <w:lang w:val="es-ES"/>
        </w:rPr>
        <w:t>.</w:t>
      </w:r>
    </w:p>
    <w:p w14:paraId="3EF6BD4D" w14:textId="17C00E8F" w:rsidR="00005FD1" w:rsidRDefault="00496A06" w:rsidP="00D12319">
      <w:pPr>
        <w:jc w:val="both"/>
      </w:pPr>
      <w:r>
        <w:t xml:space="preserve">Se </w:t>
      </w:r>
      <w:proofErr w:type="spellStart"/>
      <w:r>
        <w:t>trata</w:t>
      </w:r>
      <w:proofErr w:type="spellEnd"/>
      <w:r>
        <w:t xml:space="preserve"> de observar un </w:t>
      </w:r>
      <w:r w:rsidR="00BE4197">
        <w:t xml:space="preserve">vídeo </w:t>
      </w:r>
      <w:proofErr w:type="spellStart"/>
      <w:r w:rsidR="00BE4197">
        <w:t>expositivo</w:t>
      </w:r>
      <w:proofErr w:type="spellEnd"/>
      <w:r w:rsidR="00BE4197">
        <w:t xml:space="preserve"> </w:t>
      </w:r>
      <w:proofErr w:type="spellStart"/>
      <w:r w:rsidR="00BE4197">
        <w:t>acerca</w:t>
      </w:r>
      <w:proofErr w:type="spellEnd"/>
      <w:r w:rsidR="00BE4197">
        <w:t xml:space="preserve"> de</w:t>
      </w:r>
      <w:r w:rsidR="001754E7">
        <w:t xml:space="preserve">l tema en </w:t>
      </w:r>
      <w:proofErr w:type="spellStart"/>
      <w:r w:rsidR="001754E7">
        <w:t>mención</w:t>
      </w:r>
      <w:proofErr w:type="spellEnd"/>
      <w:r w:rsidR="001754E7">
        <w:t xml:space="preserve"> y </w:t>
      </w:r>
      <w:proofErr w:type="spellStart"/>
      <w:r w:rsidR="001754E7">
        <w:t>responder</w:t>
      </w:r>
      <w:proofErr w:type="spellEnd"/>
      <w:r w:rsidR="001754E7">
        <w:t xml:space="preserve"> las </w:t>
      </w:r>
      <w:proofErr w:type="spellStart"/>
      <w:r w:rsidR="001754E7">
        <w:t>preguntas</w:t>
      </w:r>
      <w:proofErr w:type="spellEnd"/>
      <w:r w:rsidR="001754E7">
        <w:t xml:space="preserve"> </w:t>
      </w:r>
      <w:r>
        <w:t xml:space="preserve">que </w:t>
      </w:r>
      <w:proofErr w:type="spellStart"/>
      <w:r>
        <w:t>irán</w:t>
      </w:r>
      <w:proofErr w:type="spellEnd"/>
      <w:r>
        <w:t xml:space="preserve"> </w:t>
      </w:r>
      <w:proofErr w:type="spellStart"/>
      <w:r>
        <w:t>apareciendo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</w:t>
      </w:r>
      <w:r w:rsidR="006C61F7">
        <w:t xml:space="preserve">este se </w:t>
      </w:r>
      <w:r w:rsidR="00682180">
        <w:t xml:space="preserve"> </w:t>
      </w:r>
      <w:proofErr w:type="spellStart"/>
      <w:r w:rsidR="00682180">
        <w:t>reproduce</w:t>
      </w:r>
      <w:proofErr w:type="spellEnd"/>
      <w:r w:rsidR="00682180">
        <w:t xml:space="preserve">. Al </w:t>
      </w:r>
      <w:proofErr w:type="spellStart"/>
      <w:r w:rsidR="00682180">
        <w:t>finalizar</w:t>
      </w:r>
      <w:proofErr w:type="spellEnd"/>
      <w:r w:rsidR="00682180">
        <w:t xml:space="preserve"> </w:t>
      </w:r>
      <w:proofErr w:type="spellStart"/>
      <w:r w:rsidR="00682180">
        <w:t>debes</w:t>
      </w:r>
      <w:proofErr w:type="spellEnd"/>
      <w:r w:rsidR="00682180">
        <w:t xml:space="preserve"> </w:t>
      </w:r>
      <w:proofErr w:type="spellStart"/>
      <w:r w:rsidR="00682180">
        <w:t>hacer</w:t>
      </w:r>
      <w:proofErr w:type="spellEnd"/>
      <w:r w:rsidR="00682180">
        <w:t xml:space="preserve"> clic en </w:t>
      </w:r>
      <w:r w:rsidR="00DF6BFE">
        <w:t xml:space="preserve">el </w:t>
      </w:r>
      <w:proofErr w:type="spellStart"/>
      <w:r w:rsidR="00DF6BFE">
        <w:t>botón</w:t>
      </w:r>
      <w:proofErr w:type="spellEnd"/>
      <w:r w:rsidR="00DF6BFE">
        <w:t xml:space="preserve"> </w:t>
      </w:r>
      <w:r w:rsidR="001C1A54">
        <w:t>“</w:t>
      </w:r>
      <w:proofErr w:type="spellStart"/>
      <w:r w:rsidR="0090198A">
        <w:t>submit</w:t>
      </w:r>
      <w:proofErr w:type="spellEnd"/>
      <w:r w:rsidR="001C1A54">
        <w:t>”</w:t>
      </w:r>
      <w:r w:rsidR="007F5D0A">
        <w:t xml:space="preserve"> </w:t>
      </w:r>
      <w:r w:rsidR="00EA012A">
        <w:t xml:space="preserve">o “entregar”, </w:t>
      </w:r>
      <w:r w:rsidR="007F5D0A">
        <w:t xml:space="preserve">antes de </w:t>
      </w:r>
      <w:proofErr w:type="spellStart"/>
      <w:r w:rsidR="007F5D0A">
        <w:t>salir</w:t>
      </w:r>
      <w:proofErr w:type="spellEnd"/>
      <w:r w:rsidR="007F5D0A">
        <w:t xml:space="preserve"> del </w:t>
      </w:r>
      <w:proofErr w:type="spellStart"/>
      <w:r w:rsidR="007F5D0A">
        <w:t>sitio</w:t>
      </w:r>
      <w:proofErr w:type="spellEnd"/>
      <w:r w:rsidR="007F5D0A">
        <w:t xml:space="preserve"> web.</w:t>
      </w:r>
    </w:p>
    <w:p w14:paraId="073E89B8" w14:textId="61637464" w:rsidR="00417659" w:rsidRDefault="00417659" w:rsidP="00D12319">
      <w:pPr>
        <w:jc w:val="both"/>
      </w:pPr>
      <w:proofErr w:type="spellStart"/>
      <w:r>
        <w:t>Debes</w:t>
      </w:r>
      <w:proofErr w:type="spellEnd"/>
      <w:r>
        <w:t xml:space="preserve"> </w:t>
      </w:r>
      <w:proofErr w:type="spellStart"/>
      <w:r>
        <w:t>disponer</w:t>
      </w:r>
      <w:proofErr w:type="spellEnd"/>
      <w:r>
        <w:t xml:space="preserve"> de</w:t>
      </w:r>
      <w:r w:rsidR="00DE06E6">
        <w:t xml:space="preserve"> </w:t>
      </w:r>
      <w:proofErr w:type="spellStart"/>
      <w:r w:rsidR="00DE06E6">
        <w:t>mínimo</w:t>
      </w:r>
      <w:proofErr w:type="spellEnd"/>
      <w:r w:rsidR="00DE06E6">
        <w:t xml:space="preserve"> 60 </w:t>
      </w:r>
      <w:proofErr w:type="spellStart"/>
      <w:r w:rsidR="00DE06E6">
        <w:t>minutos</w:t>
      </w:r>
      <w:proofErr w:type="spellEnd"/>
      <w:r w:rsidR="00DE06E6">
        <w:t xml:space="preserve"> para completar </w:t>
      </w:r>
      <w:proofErr w:type="spellStart"/>
      <w:r w:rsidR="00DE06E6">
        <w:t>toda</w:t>
      </w:r>
      <w:proofErr w:type="spellEnd"/>
      <w:r w:rsidR="00DE06E6">
        <w:t xml:space="preserve"> la </w:t>
      </w:r>
      <w:proofErr w:type="spellStart"/>
      <w:r w:rsidR="00DE06E6">
        <w:t>actividad</w:t>
      </w:r>
      <w:proofErr w:type="spellEnd"/>
      <w:r w:rsidR="006065EC">
        <w:t>.</w:t>
      </w:r>
    </w:p>
    <w:p w14:paraId="2C9F2B22" w14:textId="6D17F57E" w:rsidR="00E97014" w:rsidRDefault="00E97014" w:rsidP="00E97014">
      <w:pPr>
        <w:spacing w:after="0"/>
        <w:rPr>
          <w:b/>
          <w:bCs/>
        </w:rPr>
      </w:pPr>
      <w:proofErr w:type="spellStart"/>
      <w:r w:rsidRPr="007C517E">
        <w:rPr>
          <w:b/>
          <w:bCs/>
        </w:rPr>
        <w:t>Enlace</w:t>
      </w:r>
      <w:proofErr w:type="spellEnd"/>
      <w:r w:rsidRPr="007C517E">
        <w:rPr>
          <w:b/>
          <w:bCs/>
        </w:rPr>
        <w:t xml:space="preserve"> JM</w:t>
      </w:r>
    </w:p>
    <w:p w14:paraId="702BB834" w14:textId="20AAD7BF" w:rsidR="006065EC" w:rsidRDefault="00BB4A98" w:rsidP="00BB4A98">
      <w:pPr>
        <w:spacing w:after="0"/>
        <w:rPr>
          <w:b/>
          <w:bCs/>
        </w:rPr>
      </w:pPr>
      <w:hyperlink r:id="rId10" w:history="1">
        <w:r w:rsidRPr="00356243">
          <w:rPr>
            <w:rStyle w:val="Hipervnculo"/>
            <w:b/>
            <w:bCs/>
          </w:rPr>
          <w:t>https://edpuzzle.com/assignments/68044cb25b77d08fd56955a3/watch</w:t>
        </w:r>
      </w:hyperlink>
    </w:p>
    <w:p w14:paraId="465A7B96" w14:textId="4B31D437" w:rsidR="00E97014" w:rsidRDefault="00E97014" w:rsidP="00E97014">
      <w:pPr>
        <w:spacing w:before="240" w:after="0"/>
        <w:rPr>
          <w:b/>
          <w:bCs/>
        </w:rPr>
      </w:pPr>
      <w:proofErr w:type="spellStart"/>
      <w:r w:rsidRPr="007C517E">
        <w:rPr>
          <w:b/>
          <w:bCs/>
        </w:rPr>
        <w:t>Enlace</w:t>
      </w:r>
      <w:proofErr w:type="spellEnd"/>
      <w:r w:rsidRPr="007C517E">
        <w:rPr>
          <w:b/>
          <w:bCs/>
        </w:rPr>
        <w:t xml:space="preserve"> JT</w:t>
      </w:r>
      <w:r>
        <w:rPr>
          <w:b/>
          <w:bCs/>
        </w:rPr>
        <w:t xml:space="preserve"> (</w:t>
      </w:r>
      <w:r w:rsidRPr="003D2FA8">
        <w:rPr>
          <w:b/>
          <w:bCs/>
          <w:color w:val="FF0000"/>
        </w:rPr>
        <w:t xml:space="preserve">para </w:t>
      </w:r>
      <w:proofErr w:type="spellStart"/>
      <w:r w:rsidRPr="003D2FA8">
        <w:rPr>
          <w:b/>
          <w:bCs/>
          <w:color w:val="FF0000"/>
        </w:rPr>
        <w:t>asignar</w:t>
      </w:r>
      <w:proofErr w:type="spellEnd"/>
      <w:r w:rsidRPr="003D2FA8">
        <w:rPr>
          <w:b/>
          <w:bCs/>
          <w:color w:val="FF0000"/>
        </w:rPr>
        <w:t xml:space="preserve"> como </w:t>
      </w:r>
      <w:proofErr w:type="spellStart"/>
      <w:r w:rsidRPr="003D2FA8">
        <w:rPr>
          <w:b/>
          <w:bCs/>
          <w:color w:val="FF0000"/>
        </w:rPr>
        <w:t>tarea</w:t>
      </w:r>
      <w:proofErr w:type="spellEnd"/>
      <w:r w:rsidRPr="003D2FA8">
        <w:rPr>
          <w:b/>
          <w:bCs/>
          <w:color w:val="FF0000"/>
        </w:rPr>
        <w:t xml:space="preserve"> en edpuzzle.com</w:t>
      </w:r>
      <w:r>
        <w:rPr>
          <w:b/>
          <w:bCs/>
        </w:rPr>
        <w:t>)</w:t>
      </w:r>
    </w:p>
    <w:p w14:paraId="04C04360" w14:textId="08FBFA33" w:rsidR="00BB4A98" w:rsidRPr="007C517E" w:rsidRDefault="00CE73D8" w:rsidP="00CE73D8">
      <w:pPr>
        <w:spacing w:after="0"/>
        <w:rPr>
          <w:b/>
          <w:bCs/>
        </w:rPr>
      </w:pPr>
      <w:hyperlink r:id="rId11" w:history="1">
        <w:r w:rsidRPr="00356243">
          <w:rPr>
            <w:rStyle w:val="Hipervnculo"/>
            <w:b/>
            <w:bCs/>
          </w:rPr>
          <w:t>https://edpuzzle.com/media/6803bd5a897f96b4e7a147fa</w:t>
        </w:r>
      </w:hyperlink>
      <w:r>
        <w:rPr>
          <w:b/>
          <w:bCs/>
        </w:rPr>
        <w:t xml:space="preserve"> </w:t>
      </w:r>
    </w:p>
    <w:sectPr w:rsidR="00BB4A98" w:rsidRPr="007C517E">
      <w:footerReference w:type="default" r:id="rId12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EC62A" w14:textId="77777777" w:rsidR="00BA59F6" w:rsidRDefault="00BA59F6">
      <w:r>
        <w:separator/>
      </w:r>
    </w:p>
    <w:p w14:paraId="6794E6D0" w14:textId="77777777" w:rsidR="00BA59F6" w:rsidRDefault="00BA59F6"/>
  </w:endnote>
  <w:endnote w:type="continuationSeparator" w:id="0">
    <w:p w14:paraId="61128B1E" w14:textId="77777777" w:rsidR="00BA59F6" w:rsidRDefault="00BA59F6">
      <w:r>
        <w:continuationSeparator/>
      </w:r>
    </w:p>
    <w:p w14:paraId="1F6FFB41" w14:textId="77777777" w:rsidR="00BA59F6" w:rsidRDefault="00BA59F6"/>
  </w:endnote>
  <w:endnote w:type="continuationNotice" w:id="1">
    <w:p w14:paraId="78CA1C85" w14:textId="77777777" w:rsidR="0004632C" w:rsidRDefault="000463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E8971" w14:textId="77777777" w:rsidR="00B353AC" w:rsidRDefault="00033881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9AF67" w14:textId="77777777" w:rsidR="00BA59F6" w:rsidRDefault="00BA59F6">
      <w:r>
        <w:separator/>
      </w:r>
    </w:p>
    <w:p w14:paraId="6A3AD284" w14:textId="77777777" w:rsidR="00BA59F6" w:rsidRDefault="00BA59F6"/>
  </w:footnote>
  <w:footnote w:type="continuationSeparator" w:id="0">
    <w:p w14:paraId="522470E8" w14:textId="77777777" w:rsidR="00BA59F6" w:rsidRDefault="00BA59F6">
      <w:r>
        <w:continuationSeparator/>
      </w:r>
    </w:p>
    <w:p w14:paraId="5B0C5E9A" w14:textId="77777777" w:rsidR="00BA59F6" w:rsidRDefault="00BA59F6"/>
  </w:footnote>
  <w:footnote w:type="continuationNotice" w:id="1">
    <w:p w14:paraId="494C1E43" w14:textId="77777777" w:rsidR="0004632C" w:rsidRDefault="000463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aconvieta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aconnmero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33485">
    <w:abstractNumId w:val="1"/>
  </w:num>
  <w:num w:numId="2" w16cid:durableId="364909228">
    <w:abstractNumId w:val="0"/>
  </w:num>
  <w:num w:numId="3" w16cid:durableId="1415513538">
    <w:abstractNumId w:val="2"/>
  </w:num>
  <w:num w:numId="4" w16cid:durableId="843130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F6"/>
    <w:rsid w:val="00005FD1"/>
    <w:rsid w:val="00033881"/>
    <w:rsid w:val="0004632C"/>
    <w:rsid w:val="0005392B"/>
    <w:rsid w:val="00084FC1"/>
    <w:rsid w:val="000C3076"/>
    <w:rsid w:val="001754E7"/>
    <w:rsid w:val="001914E5"/>
    <w:rsid w:val="001C1A54"/>
    <w:rsid w:val="001F0A1B"/>
    <w:rsid w:val="002B5C31"/>
    <w:rsid w:val="00417659"/>
    <w:rsid w:val="00426E07"/>
    <w:rsid w:val="00432BF9"/>
    <w:rsid w:val="00462E9F"/>
    <w:rsid w:val="00496A06"/>
    <w:rsid w:val="004B2C43"/>
    <w:rsid w:val="004B408B"/>
    <w:rsid w:val="00512A7B"/>
    <w:rsid w:val="00540527"/>
    <w:rsid w:val="005E74AD"/>
    <w:rsid w:val="00601B11"/>
    <w:rsid w:val="006065EC"/>
    <w:rsid w:val="00682180"/>
    <w:rsid w:val="006850FD"/>
    <w:rsid w:val="00694123"/>
    <w:rsid w:val="006941E1"/>
    <w:rsid w:val="006C61F7"/>
    <w:rsid w:val="006D1B26"/>
    <w:rsid w:val="00722F70"/>
    <w:rsid w:val="007776DC"/>
    <w:rsid w:val="007B35D0"/>
    <w:rsid w:val="007F5D0A"/>
    <w:rsid w:val="00845FBE"/>
    <w:rsid w:val="0090198A"/>
    <w:rsid w:val="00905031"/>
    <w:rsid w:val="00AE4CB9"/>
    <w:rsid w:val="00AF4E39"/>
    <w:rsid w:val="00B353AC"/>
    <w:rsid w:val="00B36D74"/>
    <w:rsid w:val="00B46DC6"/>
    <w:rsid w:val="00B67C08"/>
    <w:rsid w:val="00BA59F6"/>
    <w:rsid w:val="00BB4A98"/>
    <w:rsid w:val="00BE4197"/>
    <w:rsid w:val="00C95445"/>
    <w:rsid w:val="00CB4C0F"/>
    <w:rsid w:val="00CE73D8"/>
    <w:rsid w:val="00D12319"/>
    <w:rsid w:val="00D2586F"/>
    <w:rsid w:val="00DD2EE5"/>
    <w:rsid w:val="00DE06E6"/>
    <w:rsid w:val="00DF6BFE"/>
    <w:rsid w:val="00E731D9"/>
    <w:rsid w:val="00E97014"/>
    <w:rsid w:val="00EA012A"/>
    <w:rsid w:val="00EA0CB6"/>
    <w:rsid w:val="00F31F35"/>
    <w:rsid w:val="00F8427F"/>
    <w:rsid w:val="4A5F76CD"/>
    <w:rsid w:val="65B2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572EB"/>
  <w15:chartTrackingRefBased/>
  <w15:docId w15:val="{D8259BCB-1B90-4D49-8F91-1F151A26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881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"/>
    <w:qFormat/>
    <w:pPr>
      <w:numPr>
        <w:numId w:val="3"/>
      </w:numPr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aconnmeros">
    <w:name w:val="List Number"/>
    <w:basedOn w:val="Normal"/>
    <w:uiPriority w:val="9"/>
    <w:qFormat/>
    <w:pPr>
      <w:numPr>
        <w:numId w:val="4"/>
      </w:numPr>
    </w:p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link w:val="TtuloC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caps/>
      <w:sz w:val="4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  <w:color w:val="262626" w:themeColor="text1" w:themeTint="D9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6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Hipervnculo">
    <w:name w:val="Hyperlink"/>
    <w:basedOn w:val="Fuentedeprrafopredeter"/>
    <w:uiPriority w:val="99"/>
    <w:unhideWhenUsed/>
    <w:rPr>
      <w:color w:val="731C3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881"/>
    <w:rPr>
      <w:rFonts w:ascii="Segoe UI" w:hAnsi="Segoe UI" w:cs="Segoe UI"/>
      <w:sz w:val="18"/>
      <w:szCs w:val="18"/>
      <w:lang w:val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4E39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046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puzzle.com/media/6803bd5a897f96b4e7a147fa" TargetMode="External"/><Relationship Id="rId5" Type="http://schemas.openxmlformats.org/officeDocument/2006/relationships/styles" Target="styles.xml"/><Relationship Id="rId10" Type="http://schemas.openxmlformats.org/officeDocument/2006/relationships/hyperlink" Target="https://edpuzzle.com/assignments/68044cb25b77d08fd56955a3/wat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%7b0850144F-D425-6648-B047-66BF9D808E6A%7dtf16392134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149694c-0e8d-44cd-af98-55975a494efd" xsi:nil="true"/>
    <Invited_Students xmlns="e149694c-0e8d-44cd-af98-55975a494efd" xsi:nil="true"/>
    <IsNotebookLocked xmlns="e149694c-0e8d-44cd-af98-55975a494efd" xsi:nil="true"/>
    <Templates xmlns="e149694c-0e8d-44cd-af98-55975a494efd" xsi:nil="true"/>
    <Has_Teacher_Only_SectionGroup xmlns="e149694c-0e8d-44cd-af98-55975a494efd" xsi:nil="true"/>
    <TeamsChannelId xmlns="e149694c-0e8d-44cd-af98-55975a494efd" xsi:nil="true"/>
    <Self_Registration_Enabled xmlns="e149694c-0e8d-44cd-af98-55975a494efd" xsi:nil="true"/>
    <Is_Collaboration_Space_Locked xmlns="e149694c-0e8d-44cd-af98-55975a494efd" xsi:nil="true"/>
    <AppVersion xmlns="e149694c-0e8d-44cd-af98-55975a494efd" xsi:nil="true"/>
    <NotebookType xmlns="e149694c-0e8d-44cd-af98-55975a494efd" xsi:nil="true"/>
    <CultureName xmlns="e149694c-0e8d-44cd-af98-55975a494efd" xsi:nil="true"/>
    <_activity xmlns="e149694c-0e8d-44cd-af98-55975a494efd" xsi:nil="true"/>
    <Invited_Teachers xmlns="e149694c-0e8d-44cd-af98-55975a494efd" xsi:nil="true"/>
    <FolderType xmlns="e149694c-0e8d-44cd-af98-55975a494efd" xsi:nil="true"/>
    <Owner xmlns="e149694c-0e8d-44cd-af98-55975a494efd">
      <UserInfo>
        <DisplayName/>
        <AccountId xsi:nil="true"/>
        <AccountType/>
      </UserInfo>
    </Owner>
    <Teachers xmlns="e149694c-0e8d-44cd-af98-55975a494efd">
      <UserInfo>
        <DisplayName/>
        <AccountId xsi:nil="true"/>
        <AccountType/>
      </UserInfo>
    </Teachers>
    <Student_Groups xmlns="e149694c-0e8d-44cd-af98-55975a494efd">
      <UserInfo>
        <DisplayName/>
        <AccountId xsi:nil="true"/>
        <AccountType/>
      </UserInfo>
    </Student_Groups>
    <Students xmlns="e149694c-0e8d-44cd-af98-55975a494efd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FD7CF5E137F44B1D74CC6301C8E87" ma:contentTypeVersion="35" ma:contentTypeDescription="Create a new document." ma:contentTypeScope="" ma:versionID="ec1fe1c299d6b68d65d4351995526374">
  <xsd:schema xmlns:xsd="http://www.w3.org/2001/XMLSchema" xmlns:xs="http://www.w3.org/2001/XMLSchema" xmlns:p="http://schemas.microsoft.com/office/2006/metadata/properties" xmlns:ns3="e149694c-0e8d-44cd-af98-55975a494efd" xmlns:ns4="47bfdfd0-a7b4-4068-aa67-4658e9d6ffbf" targetNamespace="http://schemas.microsoft.com/office/2006/metadata/properties" ma:root="true" ma:fieldsID="e6e3af6f4645a82cc451e2919ba87c87" ns3:_="" ns4:_="">
    <xsd:import namespace="e149694c-0e8d-44cd-af98-55975a494efd"/>
    <xsd:import namespace="47bfdfd0-a7b4-4068-aa67-4658e9d6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9694c-0e8d-44cd-af98-55975a494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fdfd0-a7b4-4068-aa67-4658e9d6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DD231-1760-4BCE-93EF-FFFCD72F581A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7bfdfd0-a7b4-4068-aa67-4658e9d6ffbf"/>
    <ds:schemaRef ds:uri="http://purl.org/dc/terms/"/>
    <ds:schemaRef ds:uri="e149694c-0e8d-44cd-af98-55975a494efd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629EEC-EDB0-47C5-AB1D-70A0EA726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59C02-B490-4CC2-9F7B-353BD2CCB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9694c-0e8d-44cd-af98-55975a494efd"/>
    <ds:schemaRef ds:uri="47bfdfd0-a7b4-4068-aa67-4658e9d6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{0850144F-D425-6648-B047-66BF9D808E6A}tf16392134</Template>
  <TotalTime>1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Links>
    <vt:vector size="12" baseType="variant">
      <vt:variant>
        <vt:i4>2818104</vt:i4>
      </vt:variant>
      <vt:variant>
        <vt:i4>3</vt:i4>
      </vt:variant>
      <vt:variant>
        <vt:i4>0</vt:i4>
      </vt:variant>
      <vt:variant>
        <vt:i4>5</vt:i4>
      </vt:variant>
      <vt:variant>
        <vt:lpwstr>https://edpuzzle.com/media/6491fdd9f835fe419642e302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https://edpuzzle.com/assignments/6803fe91668f0aa67b2c1c10/watch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ALFREDO PENA TIJO</dc:creator>
  <cp:keywords/>
  <dc:description/>
  <cp:lastModifiedBy>EDUARDO ALFREDO PENA TIJO</cp:lastModifiedBy>
  <cp:revision>2</cp:revision>
  <dcterms:created xsi:type="dcterms:W3CDTF">2025-04-20T02:02:00Z</dcterms:created>
  <dcterms:modified xsi:type="dcterms:W3CDTF">2025-04-20T02:02:00Z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0x0101005EAFD7CF5E137F44B1D74CC6301C8E87</vt:lpwstr>
  </property>
</Properties>
</file>